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5E" w:rsidRPr="00690ACD" w:rsidRDefault="00923C5E">
      <w:pPr>
        <w:jc w:val="center"/>
        <w:rPr>
          <w:rFonts w:ascii="Century Gothic" w:hAnsi="Century Gothic"/>
        </w:rPr>
      </w:pPr>
    </w:p>
    <w:p w:rsidR="00923C5E" w:rsidRPr="00690ACD" w:rsidRDefault="00923C5E">
      <w:pPr>
        <w:jc w:val="center"/>
        <w:rPr>
          <w:rFonts w:ascii="Century Gothic" w:hAnsi="Century Gothic"/>
        </w:rPr>
      </w:pPr>
    </w:p>
    <w:p w:rsidR="00923C5E" w:rsidRPr="00690ACD" w:rsidRDefault="00923C5E">
      <w:pPr>
        <w:jc w:val="center"/>
        <w:rPr>
          <w:rFonts w:ascii="Century Gothic" w:hAnsi="Century Gothic"/>
          <w:b/>
          <w:sz w:val="40"/>
          <w:szCs w:val="32"/>
        </w:rPr>
      </w:pPr>
      <w:r w:rsidRPr="00690ACD">
        <w:rPr>
          <w:rFonts w:ascii="Century Gothic" w:hAnsi="Century Gothic"/>
          <w:b/>
          <w:sz w:val="40"/>
          <w:szCs w:val="32"/>
        </w:rPr>
        <w:t>2012 Kevin Koon Scholarship Application</w:t>
      </w:r>
    </w:p>
    <w:p w:rsidR="00923C5E" w:rsidRPr="00690ACD" w:rsidRDefault="00923C5E">
      <w:pPr>
        <w:jc w:val="center"/>
        <w:rPr>
          <w:rFonts w:ascii="Century Gothic" w:hAnsi="Century Gothic"/>
          <w:b/>
          <w:sz w:val="32"/>
          <w:szCs w:val="32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>Name of Applicant______________________________________________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>Name of college/school planning to attend___________________________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 xml:space="preserve">Please complete each of the following items as fully as possible and return to the church office </w:t>
      </w:r>
      <w:r w:rsidRPr="00690ACD">
        <w:rPr>
          <w:rFonts w:ascii="Century Gothic" w:hAnsi="Century Gothic"/>
          <w:b/>
          <w:u w:val="single"/>
        </w:rPr>
        <w:t xml:space="preserve">no later than April 15, 2012. </w:t>
      </w:r>
      <w:r w:rsidRPr="00690ACD">
        <w:rPr>
          <w:rFonts w:ascii="Century Gothic" w:hAnsi="Century Gothic"/>
        </w:rPr>
        <w:t xml:space="preserve"> You may type directly into this document and/or use an extra sheet of paper if necessary.  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 w:rsidP="00662568">
      <w:pPr>
        <w:numPr>
          <w:ilvl w:val="0"/>
          <w:numId w:val="1"/>
        </w:numPr>
        <w:rPr>
          <w:rFonts w:ascii="Century Gothic" w:hAnsi="Century Gothic"/>
          <w:b/>
        </w:rPr>
      </w:pPr>
      <w:r w:rsidRPr="00690ACD">
        <w:rPr>
          <w:rFonts w:ascii="Century Gothic" w:hAnsi="Century Gothic"/>
        </w:rPr>
        <w:t xml:space="preserve">Briefly explain the ways in which you display your Christian lifestyle    on </w:t>
      </w:r>
      <w:r w:rsidRPr="00690ACD">
        <w:rPr>
          <w:rFonts w:ascii="Century Gothic" w:hAnsi="Century Gothic"/>
          <w:b/>
        </w:rPr>
        <w:t>a daily basis.</w:t>
      </w:r>
    </w:p>
    <w:p w:rsidR="00923C5E" w:rsidRPr="00690ACD" w:rsidRDefault="00923C5E">
      <w:pPr>
        <w:ind w:left="360"/>
        <w:rPr>
          <w:rFonts w:ascii="Century Gothic" w:hAnsi="Century Gothic"/>
        </w:rPr>
      </w:pPr>
    </w:p>
    <w:p w:rsidR="00923C5E" w:rsidRPr="00690ACD" w:rsidRDefault="00923C5E">
      <w:pPr>
        <w:ind w:left="360"/>
        <w:rPr>
          <w:rFonts w:ascii="Century Gothic" w:hAnsi="Century Gothic"/>
        </w:rPr>
      </w:pPr>
    </w:p>
    <w:p w:rsidR="00923C5E" w:rsidRPr="00690ACD" w:rsidRDefault="00923C5E">
      <w:pPr>
        <w:ind w:left="360"/>
        <w:rPr>
          <w:rFonts w:ascii="Century Gothic" w:hAnsi="Century Gothic"/>
        </w:rPr>
      </w:pPr>
    </w:p>
    <w:p w:rsidR="00923C5E" w:rsidRPr="00690ACD" w:rsidRDefault="00923C5E">
      <w:pPr>
        <w:ind w:left="360"/>
        <w:rPr>
          <w:rFonts w:ascii="Century Gothic" w:hAnsi="Century Gothic"/>
        </w:rPr>
      </w:pPr>
    </w:p>
    <w:p w:rsidR="00923C5E" w:rsidRPr="00690ACD" w:rsidRDefault="00923C5E">
      <w:pPr>
        <w:ind w:left="360"/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 w:rsidP="00662568">
      <w:pPr>
        <w:numPr>
          <w:ilvl w:val="0"/>
          <w:numId w:val="1"/>
        </w:numPr>
        <w:rPr>
          <w:rFonts w:ascii="Century Gothic" w:hAnsi="Century Gothic"/>
        </w:rPr>
      </w:pPr>
      <w:r w:rsidRPr="00690ACD">
        <w:rPr>
          <w:rFonts w:ascii="Century Gothic" w:hAnsi="Century Gothic"/>
        </w:rPr>
        <w:t>What has God taught you this past year?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 xml:space="preserve">     3. How have you shown spiritual leadership in the past two years?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 xml:space="preserve">   4. In what direction do you feel God leading you, and what sort of plans     are you making for the future?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>5. How long have you been a member of LMBC?_____________________</w:t>
      </w: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 xml:space="preserve">    Where was your membership before, if less than one year at LMBC?</w:t>
      </w: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 xml:space="preserve">    Church Name_______________________City_____________________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>6.</w:t>
      </w:r>
      <w:r w:rsidRPr="00690ACD">
        <w:rPr>
          <w:rFonts w:ascii="Century Gothic" w:hAnsi="Century Gothic"/>
          <w:b/>
        </w:rPr>
        <w:t xml:space="preserve"> </w:t>
      </w:r>
      <w:r w:rsidRPr="00690ACD">
        <w:rPr>
          <w:rFonts w:ascii="Century Gothic" w:hAnsi="Century Gothic"/>
        </w:rPr>
        <w:t>Include the names and phone numbers of two references, other than family members, on the lines below.</w:t>
      </w: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ind w:left="360"/>
        <w:rPr>
          <w:rFonts w:ascii="Century Gothic" w:hAnsi="Century Gothic"/>
        </w:rPr>
      </w:pPr>
      <w:r w:rsidRPr="00690ACD">
        <w:rPr>
          <w:rFonts w:ascii="Century Gothic" w:hAnsi="Century Gothic"/>
        </w:rPr>
        <w:t>_____________________________    Phone #_____________________</w:t>
      </w:r>
    </w:p>
    <w:p w:rsidR="00923C5E" w:rsidRPr="00690ACD" w:rsidRDefault="00923C5E">
      <w:pPr>
        <w:ind w:left="360"/>
        <w:rPr>
          <w:rFonts w:ascii="Century Gothic" w:hAnsi="Century Gothic"/>
        </w:rPr>
      </w:pPr>
    </w:p>
    <w:p w:rsidR="00923C5E" w:rsidRPr="00690ACD" w:rsidRDefault="00923C5E">
      <w:pPr>
        <w:ind w:left="360"/>
        <w:rPr>
          <w:rFonts w:ascii="Century Gothic" w:hAnsi="Century Gothic"/>
        </w:rPr>
      </w:pPr>
      <w:r w:rsidRPr="00690ACD">
        <w:rPr>
          <w:rFonts w:ascii="Century Gothic" w:hAnsi="Century Gothic"/>
        </w:rPr>
        <w:t>_____________________________    Phone#______________________</w:t>
      </w:r>
    </w:p>
    <w:p w:rsidR="00923C5E" w:rsidRPr="00690ACD" w:rsidRDefault="00923C5E">
      <w:pPr>
        <w:ind w:left="360"/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</w:p>
    <w:p w:rsidR="00923C5E" w:rsidRPr="00690ACD" w:rsidRDefault="00923C5E">
      <w:pPr>
        <w:rPr>
          <w:rFonts w:ascii="Century Gothic" w:hAnsi="Century Gothic"/>
        </w:rPr>
      </w:pPr>
      <w:r w:rsidRPr="00690ACD">
        <w:rPr>
          <w:rFonts w:ascii="Century Gothic" w:hAnsi="Century Gothic"/>
        </w:rPr>
        <w:t xml:space="preserve">7. Please write your personal testimony below or attach it to this application. </w:t>
      </w:r>
    </w:p>
    <w:sectPr w:rsidR="00923C5E" w:rsidRPr="00690ACD" w:rsidSect="00873250"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B6750"/>
    <w:multiLevelType w:val="hybridMultilevel"/>
    <w:tmpl w:val="1C88CF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2568"/>
    <w:rsid w:val="00295A26"/>
    <w:rsid w:val="00471A05"/>
    <w:rsid w:val="00662568"/>
    <w:rsid w:val="00690ACD"/>
    <w:rsid w:val="00873250"/>
    <w:rsid w:val="00923C5E"/>
    <w:rsid w:val="00AE7E50"/>
    <w:rsid w:val="00F0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250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rsid w:val="0087325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8732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C2A54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sid w:val="00873250"/>
    <w:rPr>
      <w:rFonts w:cs="Tahoma"/>
    </w:rPr>
  </w:style>
  <w:style w:type="paragraph" w:styleId="Caption">
    <w:name w:val="caption"/>
    <w:basedOn w:val="Normal"/>
    <w:uiPriority w:val="99"/>
    <w:qFormat/>
    <w:rsid w:val="0087325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873250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189</Words>
  <Characters>1079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Kevin Koon Scholarship Application</dc:title>
  <dc:subject/>
  <dc:creator>Shannon Madden</dc:creator>
  <cp:keywords/>
  <dc:description/>
  <cp:lastModifiedBy>Me</cp:lastModifiedBy>
  <cp:revision>2</cp:revision>
  <cp:lastPrinted>2009-03-29T21:44:00Z</cp:lastPrinted>
  <dcterms:created xsi:type="dcterms:W3CDTF">2012-01-30T17:41:00Z</dcterms:created>
  <dcterms:modified xsi:type="dcterms:W3CDTF">2012-01-30T17:41:00Z</dcterms:modified>
</cp:coreProperties>
</file>